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9D2EF" w14:textId="77777777" w:rsidR="00535C41" w:rsidRPr="0061602C" w:rsidRDefault="0061602C" w:rsidP="00F61C5C">
      <w:pPr>
        <w:jc w:val="center"/>
        <w:rPr>
          <w:rFonts w:asciiTheme="majorHAnsi" w:hAnsiTheme="majorHAnsi"/>
          <w:b/>
          <w:sz w:val="48"/>
        </w:rPr>
      </w:pPr>
      <w:r>
        <w:rPr>
          <w:rFonts w:asciiTheme="majorHAnsi" w:hAnsiTheme="majorHAnsi"/>
          <w:b/>
          <w:noProof/>
          <w:sz w:val="48"/>
        </w:rPr>
        <w:drawing>
          <wp:anchor distT="0" distB="0" distL="114300" distR="114300" simplePos="0" relativeHeight="251658240" behindDoc="0" locked="0" layoutInCell="1" allowOverlap="1" wp14:anchorId="62C939E7" wp14:editId="5CBF3F30">
            <wp:simplePos x="0" y="0"/>
            <wp:positionH relativeFrom="column">
              <wp:posOffset>5274945</wp:posOffset>
            </wp:positionH>
            <wp:positionV relativeFrom="paragraph">
              <wp:posOffset>-7620</wp:posOffset>
            </wp:positionV>
            <wp:extent cx="1143000" cy="1143000"/>
            <wp:effectExtent l="19050" t="0" r="0" b="0"/>
            <wp:wrapSquare wrapText="bothSides"/>
            <wp:docPr id="3" name="Picture 3" descr="newlogo_200X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logo_200X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  <w:sz w:val="48"/>
        </w:rPr>
        <w:drawing>
          <wp:anchor distT="0" distB="0" distL="114300" distR="114300" simplePos="0" relativeHeight="251657216" behindDoc="0" locked="0" layoutInCell="1" allowOverlap="1" wp14:anchorId="2FE80056" wp14:editId="7261AC4B">
            <wp:simplePos x="0" y="0"/>
            <wp:positionH relativeFrom="column">
              <wp:posOffset>-325755</wp:posOffset>
            </wp:positionH>
            <wp:positionV relativeFrom="paragraph">
              <wp:posOffset>-7620</wp:posOffset>
            </wp:positionV>
            <wp:extent cx="1143000" cy="1143000"/>
            <wp:effectExtent l="19050" t="0" r="0" b="0"/>
            <wp:wrapSquare wrapText="bothSides"/>
            <wp:docPr id="2" name="Picture 2" descr="newlogo_200X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_200X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5C41" w:rsidRPr="0061602C">
        <w:rPr>
          <w:rFonts w:asciiTheme="majorHAnsi" w:hAnsiTheme="majorHAnsi"/>
          <w:b/>
          <w:sz w:val="48"/>
        </w:rPr>
        <w:t>DEHCHO FIRST NATIONS</w:t>
      </w:r>
    </w:p>
    <w:p w14:paraId="2D0DE228" w14:textId="77777777" w:rsidR="00535C41" w:rsidRPr="0061602C" w:rsidRDefault="00535C41" w:rsidP="00F61C5C">
      <w:pPr>
        <w:jc w:val="center"/>
        <w:rPr>
          <w:rFonts w:asciiTheme="majorHAnsi" w:hAnsiTheme="majorHAnsi"/>
          <w:b/>
          <w:sz w:val="48"/>
        </w:rPr>
      </w:pPr>
      <w:r w:rsidRPr="0061602C">
        <w:rPr>
          <w:rFonts w:asciiTheme="majorHAnsi" w:hAnsiTheme="majorHAnsi"/>
          <w:b/>
        </w:rPr>
        <w:t>PO BOX 89, FORT SIMPSON, N</w:t>
      </w:r>
      <w:r w:rsidR="00EC2F80" w:rsidRPr="0061602C">
        <w:rPr>
          <w:rFonts w:asciiTheme="majorHAnsi" w:hAnsiTheme="majorHAnsi"/>
          <w:b/>
        </w:rPr>
        <w:t>T</w:t>
      </w:r>
      <w:r w:rsidR="0061602C">
        <w:rPr>
          <w:rFonts w:asciiTheme="majorHAnsi" w:hAnsiTheme="majorHAnsi"/>
          <w:b/>
        </w:rPr>
        <w:t xml:space="preserve"> </w:t>
      </w:r>
      <w:r w:rsidRPr="0061602C">
        <w:rPr>
          <w:rFonts w:asciiTheme="majorHAnsi" w:hAnsiTheme="majorHAnsi"/>
          <w:b/>
        </w:rPr>
        <w:t>X0E 0N0</w:t>
      </w:r>
    </w:p>
    <w:p w14:paraId="08A9EF60" w14:textId="77777777" w:rsidR="00535C41" w:rsidRPr="0061602C" w:rsidRDefault="00535C41" w:rsidP="00F61C5C">
      <w:pPr>
        <w:jc w:val="center"/>
        <w:rPr>
          <w:rFonts w:asciiTheme="majorHAnsi" w:hAnsiTheme="majorHAnsi"/>
          <w:b/>
        </w:rPr>
      </w:pPr>
      <w:r w:rsidRPr="0061602C">
        <w:rPr>
          <w:rFonts w:asciiTheme="majorHAnsi" w:hAnsiTheme="majorHAnsi"/>
          <w:b/>
        </w:rPr>
        <w:t>TEL: (</w:t>
      </w:r>
      <w:r w:rsidR="00EC2F80" w:rsidRPr="0061602C">
        <w:rPr>
          <w:rFonts w:asciiTheme="majorHAnsi" w:hAnsiTheme="majorHAnsi"/>
          <w:b/>
        </w:rPr>
        <w:t>867</w:t>
      </w:r>
      <w:r w:rsidR="00EB0D2A" w:rsidRPr="0061602C">
        <w:rPr>
          <w:rFonts w:asciiTheme="majorHAnsi" w:hAnsiTheme="majorHAnsi"/>
          <w:b/>
        </w:rPr>
        <w:t>) 695-</w:t>
      </w:r>
      <w:r w:rsidR="0061602C">
        <w:rPr>
          <w:rFonts w:asciiTheme="majorHAnsi" w:hAnsiTheme="majorHAnsi"/>
          <w:b/>
        </w:rPr>
        <w:t>2610</w:t>
      </w:r>
      <w:r w:rsidR="0061602C">
        <w:rPr>
          <w:rFonts w:asciiTheme="majorHAnsi" w:hAnsiTheme="majorHAnsi"/>
          <w:b/>
        </w:rPr>
        <w:tab/>
      </w:r>
      <w:r w:rsidRPr="0061602C">
        <w:rPr>
          <w:rFonts w:asciiTheme="majorHAnsi" w:hAnsiTheme="majorHAnsi"/>
          <w:b/>
        </w:rPr>
        <w:t>FAX: (</w:t>
      </w:r>
      <w:r w:rsidR="00EC2F80" w:rsidRPr="0061602C">
        <w:rPr>
          <w:rFonts w:asciiTheme="majorHAnsi" w:hAnsiTheme="majorHAnsi"/>
          <w:b/>
        </w:rPr>
        <w:t>867</w:t>
      </w:r>
      <w:r w:rsidR="0061602C">
        <w:rPr>
          <w:rFonts w:asciiTheme="majorHAnsi" w:hAnsiTheme="majorHAnsi"/>
          <w:b/>
        </w:rPr>
        <w:t>) 695-2038</w:t>
      </w:r>
    </w:p>
    <w:p w14:paraId="7A50FD5A" w14:textId="77777777" w:rsidR="00EB0D2A" w:rsidRPr="0061602C" w:rsidRDefault="00EB0D2A" w:rsidP="00F61C5C">
      <w:pPr>
        <w:jc w:val="center"/>
        <w:rPr>
          <w:rFonts w:asciiTheme="majorHAnsi" w:hAnsiTheme="majorHAnsi"/>
          <w:b/>
        </w:rPr>
      </w:pPr>
      <w:r w:rsidRPr="0061602C">
        <w:rPr>
          <w:rFonts w:asciiTheme="majorHAnsi" w:hAnsiTheme="majorHAnsi"/>
          <w:b/>
        </w:rPr>
        <w:t>Toll Free: 1-866-995-3748</w:t>
      </w:r>
    </w:p>
    <w:p w14:paraId="101470D7" w14:textId="77777777" w:rsidR="0061602C" w:rsidRPr="0061602C" w:rsidRDefault="0061602C" w:rsidP="00F61C5C">
      <w:pPr>
        <w:jc w:val="center"/>
        <w:rPr>
          <w:rFonts w:asciiTheme="majorHAnsi" w:hAnsiTheme="majorHAnsi"/>
          <w:b/>
        </w:rPr>
      </w:pPr>
      <w:r w:rsidRPr="0061602C">
        <w:rPr>
          <w:rFonts w:asciiTheme="majorHAnsi" w:hAnsiTheme="majorHAnsi"/>
          <w:b/>
        </w:rPr>
        <w:t xml:space="preserve">Website: </w:t>
      </w:r>
      <w:hyperlink r:id="rId8" w:history="1">
        <w:r w:rsidRPr="0061602C">
          <w:rPr>
            <w:rStyle w:val="Hyperlink"/>
            <w:rFonts w:asciiTheme="majorHAnsi" w:hAnsiTheme="majorHAnsi"/>
            <w:b/>
          </w:rPr>
          <w:t>www.dehcho.org</w:t>
        </w:r>
      </w:hyperlink>
      <w:r w:rsidRPr="0061602C">
        <w:rPr>
          <w:rFonts w:asciiTheme="majorHAnsi" w:hAnsiTheme="majorHAnsi"/>
          <w:b/>
        </w:rPr>
        <w:t xml:space="preserve"> </w:t>
      </w:r>
    </w:p>
    <w:p w14:paraId="7B39A76B" w14:textId="77777777" w:rsidR="00535C41" w:rsidRDefault="00535C41" w:rsidP="00F61C5C">
      <w:pPr>
        <w:pBdr>
          <w:bottom w:val="single" w:sz="12" w:space="1" w:color="auto"/>
        </w:pBdr>
        <w:jc w:val="center"/>
        <w:rPr>
          <w:b/>
        </w:rPr>
      </w:pPr>
    </w:p>
    <w:p w14:paraId="2A8D1097" w14:textId="77777777" w:rsidR="005E341C" w:rsidRPr="000B2C19" w:rsidRDefault="00D54CA4" w:rsidP="00D54CA4">
      <w:pPr>
        <w:jc w:val="center"/>
        <w:rPr>
          <w:rFonts w:asciiTheme="minorHAnsi" w:hAnsiTheme="minorHAnsi"/>
          <w:b/>
          <w:sz w:val="36"/>
          <w:szCs w:val="36"/>
        </w:rPr>
      </w:pPr>
      <w:r w:rsidRPr="000B2C19">
        <w:rPr>
          <w:rFonts w:asciiTheme="minorHAnsi" w:hAnsiTheme="minorHAnsi"/>
          <w:b/>
          <w:sz w:val="36"/>
          <w:szCs w:val="36"/>
        </w:rPr>
        <w:t>JOB OPPORTUNITY</w:t>
      </w:r>
    </w:p>
    <w:p w14:paraId="36F7628C" w14:textId="610F411A" w:rsidR="0060023E" w:rsidRDefault="00895E75" w:rsidP="007B3CE6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Edéhzhíe Guardian</w:t>
      </w:r>
      <w:r w:rsidR="0060023E">
        <w:rPr>
          <w:rFonts w:asciiTheme="minorHAnsi" w:hAnsiTheme="minorHAnsi"/>
          <w:b/>
          <w:sz w:val="36"/>
          <w:szCs w:val="36"/>
        </w:rPr>
        <w:t xml:space="preserve"> (1)</w:t>
      </w:r>
    </w:p>
    <w:p w14:paraId="3938CEBC" w14:textId="61994DD6" w:rsidR="007B3CE6" w:rsidRDefault="00BB7DA8" w:rsidP="007B3CE6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Jean Marie River</w:t>
      </w:r>
      <w:r w:rsidR="00895E75">
        <w:rPr>
          <w:rFonts w:asciiTheme="minorHAnsi" w:hAnsiTheme="minorHAnsi"/>
          <w:b/>
          <w:sz w:val="36"/>
          <w:szCs w:val="36"/>
        </w:rPr>
        <w:t>, NT</w:t>
      </w:r>
    </w:p>
    <w:p w14:paraId="7023BAEE" w14:textId="77777777" w:rsidR="007B3CE6" w:rsidRPr="000B2C19" w:rsidRDefault="007B3CE6" w:rsidP="007B3CE6">
      <w:pPr>
        <w:jc w:val="center"/>
        <w:rPr>
          <w:rFonts w:asciiTheme="minorHAnsi" w:hAnsiTheme="minorHAnsi"/>
          <w:b/>
          <w:sz w:val="36"/>
          <w:szCs w:val="36"/>
        </w:rPr>
      </w:pPr>
    </w:p>
    <w:p w14:paraId="345D1284" w14:textId="37127759" w:rsidR="007F147A" w:rsidRPr="000B2C19" w:rsidRDefault="000B2C19" w:rsidP="000B2C19">
      <w:pPr>
        <w:rPr>
          <w:rFonts w:asciiTheme="minorHAnsi" w:hAnsiTheme="minorHAnsi"/>
          <w:b/>
        </w:rPr>
      </w:pPr>
      <w:r w:rsidRPr="000B2C19">
        <w:rPr>
          <w:rFonts w:asciiTheme="minorHAnsi" w:hAnsiTheme="minorHAnsi"/>
          <w:lang w:eastAsia="en-US"/>
        </w:rPr>
        <w:t>The Edéhzhíe Guardian will be required to work closely with the Edéhzhíe Community Coordinator, the</w:t>
      </w:r>
      <w:r w:rsidR="002829A8" w:rsidRPr="002829A8">
        <w:rPr>
          <w:rFonts w:asciiTheme="minorHAnsi" w:hAnsiTheme="minorHAnsi"/>
          <w:lang w:eastAsia="en-US"/>
        </w:rPr>
        <w:t xml:space="preserve"> </w:t>
      </w:r>
      <w:r w:rsidR="002829A8" w:rsidRPr="000B2C19">
        <w:rPr>
          <w:rFonts w:asciiTheme="minorHAnsi" w:hAnsiTheme="minorHAnsi"/>
          <w:lang w:eastAsia="en-US"/>
        </w:rPr>
        <w:t>Edéhzhíe</w:t>
      </w:r>
      <w:r w:rsidRPr="000B2C19">
        <w:rPr>
          <w:rFonts w:asciiTheme="minorHAnsi" w:hAnsiTheme="minorHAnsi"/>
          <w:lang w:eastAsia="en-US"/>
        </w:rPr>
        <w:t xml:space="preserve"> Regional Coordinator and their community’s representative to the</w:t>
      </w:r>
      <w:r w:rsidR="002829A8" w:rsidRPr="002829A8">
        <w:rPr>
          <w:rFonts w:asciiTheme="minorHAnsi" w:hAnsiTheme="minorHAnsi"/>
          <w:lang w:eastAsia="en-US"/>
        </w:rPr>
        <w:t xml:space="preserve"> </w:t>
      </w:r>
      <w:r w:rsidR="002829A8" w:rsidRPr="000B2C19">
        <w:rPr>
          <w:rFonts w:asciiTheme="minorHAnsi" w:hAnsiTheme="minorHAnsi"/>
          <w:lang w:eastAsia="en-US"/>
        </w:rPr>
        <w:t>Edéhzhíe</w:t>
      </w:r>
      <w:r w:rsidRPr="000B2C19">
        <w:rPr>
          <w:rFonts w:asciiTheme="minorHAnsi" w:hAnsiTheme="minorHAnsi"/>
          <w:lang w:eastAsia="en-US"/>
        </w:rPr>
        <w:t xml:space="preserve"> Management Board to support the development and implementation of the </w:t>
      </w:r>
      <w:r w:rsidR="002829A8" w:rsidRPr="000B2C19">
        <w:rPr>
          <w:rFonts w:asciiTheme="minorHAnsi" w:hAnsiTheme="minorHAnsi"/>
          <w:lang w:eastAsia="en-US"/>
        </w:rPr>
        <w:t xml:space="preserve">Edéhzhíe </w:t>
      </w:r>
      <w:r w:rsidRPr="000B2C19">
        <w:rPr>
          <w:rFonts w:asciiTheme="minorHAnsi" w:hAnsiTheme="minorHAnsi"/>
          <w:lang w:eastAsia="en-US"/>
        </w:rPr>
        <w:t xml:space="preserve">Management Plan. The </w:t>
      </w:r>
      <w:r w:rsidR="002829A8" w:rsidRPr="000B2C19">
        <w:rPr>
          <w:rFonts w:asciiTheme="minorHAnsi" w:hAnsiTheme="minorHAnsi"/>
          <w:lang w:eastAsia="en-US"/>
        </w:rPr>
        <w:t xml:space="preserve">Edéhzhíe </w:t>
      </w:r>
      <w:r w:rsidRPr="000B2C19">
        <w:rPr>
          <w:rFonts w:asciiTheme="minorHAnsi" w:hAnsiTheme="minorHAnsi"/>
          <w:lang w:eastAsia="en-US"/>
        </w:rPr>
        <w:t>Guardian will report to their Edéhzhíe Community Coordinator with respect to field duties, however, is otherwise accountable to the Edéhzhíe Regional Coordinator</w:t>
      </w:r>
      <w:r w:rsidR="00EB40D3">
        <w:rPr>
          <w:rFonts w:asciiTheme="minorHAnsi" w:hAnsiTheme="minorHAnsi"/>
          <w:lang w:eastAsia="en-US"/>
        </w:rPr>
        <w:t>.</w:t>
      </w:r>
      <w:r w:rsidR="00BC082E">
        <w:rPr>
          <w:rFonts w:asciiTheme="minorHAnsi" w:hAnsiTheme="minorHAnsi"/>
          <w:lang w:eastAsia="en-US"/>
        </w:rPr>
        <w:t xml:space="preserve">  The </w:t>
      </w:r>
      <w:r w:rsidR="002829A8" w:rsidRPr="000B2C19">
        <w:rPr>
          <w:rFonts w:asciiTheme="minorHAnsi" w:hAnsiTheme="minorHAnsi"/>
          <w:lang w:eastAsia="en-US"/>
        </w:rPr>
        <w:t>Edéhzhíe</w:t>
      </w:r>
      <w:r w:rsidR="002829A8">
        <w:rPr>
          <w:rFonts w:asciiTheme="minorHAnsi" w:hAnsiTheme="minorHAnsi"/>
          <w:lang w:eastAsia="en-US"/>
        </w:rPr>
        <w:t xml:space="preserve"> Guardian will work ten months out of the year; taking two months off and </w:t>
      </w:r>
      <w:r w:rsidR="00724A81">
        <w:rPr>
          <w:rFonts w:asciiTheme="minorHAnsi" w:hAnsiTheme="minorHAnsi"/>
          <w:lang w:eastAsia="en-US"/>
        </w:rPr>
        <w:t>returning</w:t>
      </w:r>
      <w:r w:rsidR="002829A8">
        <w:rPr>
          <w:rFonts w:asciiTheme="minorHAnsi" w:hAnsiTheme="minorHAnsi"/>
          <w:lang w:eastAsia="en-US"/>
        </w:rPr>
        <w:t xml:space="preserve"> to work.</w:t>
      </w:r>
    </w:p>
    <w:p w14:paraId="719C1F0E" w14:textId="77777777" w:rsidR="00250AA9" w:rsidRPr="000B2C19" w:rsidRDefault="00250AA9" w:rsidP="00D14893">
      <w:pPr>
        <w:rPr>
          <w:rFonts w:asciiTheme="minorHAnsi" w:hAnsiTheme="minorHAnsi"/>
        </w:rPr>
      </w:pPr>
    </w:p>
    <w:p w14:paraId="4033B909" w14:textId="6B50FC9B" w:rsidR="000B2C19" w:rsidRPr="000B2C19" w:rsidRDefault="00D54CA4" w:rsidP="002829A8">
      <w:pPr>
        <w:rPr>
          <w:rFonts w:asciiTheme="minorHAnsi" w:hAnsiTheme="minorHAnsi"/>
        </w:rPr>
      </w:pPr>
      <w:r w:rsidRPr="000B2C19">
        <w:rPr>
          <w:rFonts w:asciiTheme="minorHAnsi" w:hAnsiTheme="minorHAnsi"/>
          <w:b/>
        </w:rPr>
        <w:t>QUALIFICATIONS:</w:t>
      </w:r>
    </w:p>
    <w:p w14:paraId="1B4E5A40" w14:textId="77777777" w:rsidR="000B2C19" w:rsidRPr="000B2C19" w:rsidRDefault="000B2C19" w:rsidP="000B2C19">
      <w:pPr>
        <w:numPr>
          <w:ilvl w:val="0"/>
          <w:numId w:val="3"/>
        </w:numPr>
        <w:contextualSpacing/>
        <w:rPr>
          <w:rFonts w:asciiTheme="minorHAnsi" w:hAnsiTheme="minorHAnsi"/>
          <w:color w:val="000000" w:themeColor="text1"/>
          <w:lang w:eastAsia="en-US"/>
        </w:rPr>
      </w:pPr>
      <w:r w:rsidRPr="000B2C19">
        <w:rPr>
          <w:rFonts w:asciiTheme="minorHAnsi" w:hAnsiTheme="minorHAnsi"/>
          <w:color w:val="000000" w:themeColor="text1"/>
          <w:lang w:eastAsia="en-US"/>
        </w:rPr>
        <w:t>High school diploma or equivalent work experience</w:t>
      </w:r>
    </w:p>
    <w:p w14:paraId="27E903C5" w14:textId="77777777" w:rsidR="000B2C19" w:rsidRPr="000B2C19" w:rsidRDefault="000B2C19" w:rsidP="000B2C19">
      <w:pPr>
        <w:numPr>
          <w:ilvl w:val="0"/>
          <w:numId w:val="3"/>
        </w:numPr>
        <w:contextualSpacing/>
        <w:rPr>
          <w:rFonts w:asciiTheme="minorHAnsi" w:hAnsiTheme="minorHAnsi"/>
          <w:color w:val="000000" w:themeColor="text1"/>
          <w:lang w:eastAsia="en-US"/>
        </w:rPr>
      </w:pPr>
      <w:r w:rsidRPr="000B2C19">
        <w:rPr>
          <w:rFonts w:asciiTheme="minorHAnsi" w:hAnsiTheme="minorHAnsi"/>
          <w:color w:val="000000" w:themeColor="text1"/>
          <w:lang w:eastAsia="en-US"/>
        </w:rPr>
        <w:t>Experienced with operating field equipment (GPS, snow machines, boats, and quads)</w:t>
      </w:r>
    </w:p>
    <w:p w14:paraId="31427116" w14:textId="77777777" w:rsidR="000B2C19" w:rsidRPr="000B2C19" w:rsidRDefault="000B2C19" w:rsidP="000B2C19">
      <w:pPr>
        <w:numPr>
          <w:ilvl w:val="0"/>
          <w:numId w:val="3"/>
        </w:numPr>
        <w:contextualSpacing/>
        <w:rPr>
          <w:rFonts w:asciiTheme="minorHAnsi" w:hAnsiTheme="minorHAnsi"/>
          <w:color w:val="000000" w:themeColor="text1"/>
          <w:lang w:eastAsia="en-US"/>
        </w:rPr>
      </w:pPr>
      <w:r w:rsidRPr="000B2C19">
        <w:rPr>
          <w:rFonts w:asciiTheme="minorHAnsi" w:hAnsiTheme="minorHAnsi"/>
          <w:color w:val="000000" w:themeColor="text1"/>
          <w:lang w:eastAsia="en-US"/>
        </w:rPr>
        <w:t>Strong understanding of Dene traditional knowledge and culture</w:t>
      </w:r>
    </w:p>
    <w:p w14:paraId="5CF92EA2" w14:textId="77777777" w:rsidR="000B2C19" w:rsidRPr="000B2C19" w:rsidRDefault="000B2C19" w:rsidP="000B2C19">
      <w:pPr>
        <w:numPr>
          <w:ilvl w:val="0"/>
          <w:numId w:val="3"/>
        </w:numPr>
        <w:contextualSpacing/>
        <w:rPr>
          <w:rFonts w:asciiTheme="minorHAnsi" w:hAnsiTheme="minorHAnsi"/>
          <w:color w:val="000000" w:themeColor="text1"/>
          <w:lang w:eastAsia="en-US"/>
        </w:rPr>
      </w:pPr>
      <w:r w:rsidRPr="000B2C19">
        <w:rPr>
          <w:rFonts w:asciiTheme="minorHAnsi" w:hAnsiTheme="minorHAnsi"/>
          <w:color w:val="000000" w:themeColor="text1"/>
          <w:lang w:eastAsia="en-US"/>
        </w:rPr>
        <w:t>Experienced land user with strong land based skills</w:t>
      </w:r>
    </w:p>
    <w:p w14:paraId="5E7EEE4B" w14:textId="77777777" w:rsidR="000B2C19" w:rsidRPr="000B2C19" w:rsidRDefault="000B2C19" w:rsidP="000B2C19">
      <w:pPr>
        <w:numPr>
          <w:ilvl w:val="0"/>
          <w:numId w:val="3"/>
        </w:numPr>
        <w:contextualSpacing/>
        <w:rPr>
          <w:rFonts w:asciiTheme="minorHAnsi" w:hAnsiTheme="minorHAnsi"/>
          <w:color w:val="000000" w:themeColor="text1"/>
          <w:lang w:eastAsia="en-US"/>
        </w:rPr>
      </w:pPr>
      <w:r w:rsidRPr="000B2C19">
        <w:rPr>
          <w:rFonts w:asciiTheme="minorHAnsi" w:hAnsiTheme="minorHAnsi"/>
          <w:color w:val="000000" w:themeColor="text1"/>
          <w:lang w:eastAsia="en-US"/>
        </w:rPr>
        <w:t>Knowledgeable of the land in the Edéhzhíe area</w:t>
      </w:r>
    </w:p>
    <w:p w14:paraId="46888D3C" w14:textId="77777777" w:rsidR="000B2C19" w:rsidRPr="000B2C19" w:rsidRDefault="000B2C19" w:rsidP="000B2C19">
      <w:pPr>
        <w:numPr>
          <w:ilvl w:val="0"/>
          <w:numId w:val="3"/>
        </w:numPr>
        <w:contextualSpacing/>
        <w:rPr>
          <w:rFonts w:asciiTheme="minorHAnsi" w:hAnsiTheme="minorHAnsi"/>
          <w:color w:val="000000" w:themeColor="text1"/>
          <w:lang w:eastAsia="en-US"/>
        </w:rPr>
      </w:pPr>
      <w:r w:rsidRPr="000B2C19">
        <w:rPr>
          <w:rFonts w:asciiTheme="minorHAnsi" w:hAnsiTheme="minorHAnsi"/>
          <w:color w:val="000000" w:themeColor="text1"/>
          <w:lang w:eastAsia="en-US"/>
        </w:rPr>
        <w:t>Ability to work with collaboratively as part of a team including government and contractors</w:t>
      </w:r>
    </w:p>
    <w:p w14:paraId="7F9F1667" w14:textId="77777777" w:rsidR="000B2C19" w:rsidRPr="000B2C19" w:rsidRDefault="000B2C19" w:rsidP="000B2C19">
      <w:pPr>
        <w:numPr>
          <w:ilvl w:val="0"/>
          <w:numId w:val="3"/>
        </w:numPr>
        <w:contextualSpacing/>
        <w:rPr>
          <w:rFonts w:asciiTheme="minorHAnsi" w:hAnsiTheme="minorHAnsi"/>
          <w:color w:val="000000" w:themeColor="text1"/>
          <w:lang w:eastAsia="en-US"/>
        </w:rPr>
      </w:pPr>
      <w:r w:rsidRPr="000B2C19">
        <w:rPr>
          <w:rFonts w:asciiTheme="minorHAnsi" w:hAnsiTheme="minorHAnsi"/>
          <w:color w:val="000000" w:themeColor="text1"/>
          <w:lang w:eastAsia="en-US"/>
        </w:rPr>
        <w:t>Valid Class 5 Drivers License an asset</w:t>
      </w:r>
    </w:p>
    <w:p w14:paraId="152B64EE" w14:textId="77777777" w:rsidR="000B2C19" w:rsidRPr="000B2C19" w:rsidRDefault="000B2C19" w:rsidP="000B2C19">
      <w:pPr>
        <w:numPr>
          <w:ilvl w:val="0"/>
          <w:numId w:val="3"/>
        </w:numPr>
        <w:contextualSpacing/>
        <w:rPr>
          <w:rFonts w:asciiTheme="minorHAnsi" w:hAnsiTheme="minorHAnsi"/>
          <w:color w:val="000000" w:themeColor="text1"/>
          <w:lang w:eastAsia="en-US"/>
        </w:rPr>
      </w:pPr>
      <w:r w:rsidRPr="000B2C19">
        <w:rPr>
          <w:rFonts w:asciiTheme="minorHAnsi" w:hAnsiTheme="minorHAnsi"/>
          <w:color w:val="000000" w:themeColor="text1"/>
          <w:lang w:eastAsia="en-US"/>
        </w:rPr>
        <w:t>Valid Firearms Purchase and Acquisition License (PAL) an asset</w:t>
      </w:r>
    </w:p>
    <w:p w14:paraId="3CCBCD83" w14:textId="77777777" w:rsidR="000B2C19" w:rsidRPr="000B2C19" w:rsidRDefault="000B2C19" w:rsidP="000B2C19">
      <w:pPr>
        <w:numPr>
          <w:ilvl w:val="0"/>
          <w:numId w:val="3"/>
        </w:numPr>
        <w:contextualSpacing/>
        <w:rPr>
          <w:rFonts w:asciiTheme="minorHAnsi" w:hAnsiTheme="minorHAnsi"/>
          <w:color w:val="000000" w:themeColor="text1"/>
          <w:lang w:eastAsia="en-US"/>
        </w:rPr>
      </w:pPr>
      <w:r w:rsidRPr="000B2C19">
        <w:rPr>
          <w:rFonts w:asciiTheme="minorHAnsi" w:hAnsiTheme="minorHAnsi"/>
          <w:color w:val="000000" w:themeColor="text1"/>
          <w:lang w:eastAsia="en-US"/>
        </w:rPr>
        <w:t>Valid Wilderness First Aid certification an asset</w:t>
      </w:r>
    </w:p>
    <w:p w14:paraId="7197E644" w14:textId="77777777" w:rsidR="000B2C19" w:rsidRPr="000B2C19" w:rsidRDefault="000B2C19" w:rsidP="000B2C19">
      <w:pPr>
        <w:numPr>
          <w:ilvl w:val="0"/>
          <w:numId w:val="3"/>
        </w:numPr>
        <w:contextualSpacing/>
        <w:rPr>
          <w:rFonts w:asciiTheme="minorHAnsi" w:hAnsiTheme="minorHAnsi"/>
          <w:color w:val="000000" w:themeColor="text1"/>
          <w:lang w:eastAsia="en-US"/>
        </w:rPr>
      </w:pPr>
      <w:r w:rsidRPr="000B2C19">
        <w:rPr>
          <w:rFonts w:asciiTheme="minorHAnsi" w:hAnsiTheme="minorHAnsi"/>
          <w:color w:val="000000" w:themeColor="text1"/>
          <w:lang w:eastAsia="en-US"/>
        </w:rPr>
        <w:t xml:space="preserve">Ability to communicate in Dene Zhatie an asset </w:t>
      </w:r>
    </w:p>
    <w:p w14:paraId="6B69AA13" w14:textId="77777777" w:rsidR="000B2C19" w:rsidRPr="000B2C19" w:rsidRDefault="000B2C19" w:rsidP="000B2C19">
      <w:pPr>
        <w:numPr>
          <w:ilvl w:val="0"/>
          <w:numId w:val="3"/>
        </w:numPr>
        <w:contextualSpacing/>
        <w:rPr>
          <w:rFonts w:asciiTheme="minorHAnsi" w:hAnsiTheme="minorHAnsi"/>
          <w:color w:val="000000" w:themeColor="text1"/>
          <w:lang w:eastAsia="en-US"/>
        </w:rPr>
      </w:pPr>
      <w:r w:rsidRPr="000B2C19">
        <w:rPr>
          <w:rFonts w:asciiTheme="minorHAnsi" w:hAnsiTheme="minorHAnsi"/>
          <w:lang w:eastAsia="en-US"/>
        </w:rPr>
        <w:t>Experience with supporting monitoring and data collection an asset</w:t>
      </w:r>
    </w:p>
    <w:p w14:paraId="4FAE7FFB" w14:textId="77777777" w:rsidR="008F6808" w:rsidRPr="000B2C19" w:rsidRDefault="008F6808" w:rsidP="00D54CA4">
      <w:pPr>
        <w:rPr>
          <w:rFonts w:asciiTheme="minorHAnsi" w:hAnsiTheme="minorHAnsi"/>
          <w:b/>
        </w:rPr>
      </w:pPr>
    </w:p>
    <w:p w14:paraId="74709B5E" w14:textId="0CBC2143" w:rsidR="006A4BB6" w:rsidRDefault="006A4BB6" w:rsidP="00D54CA4">
      <w:pPr>
        <w:rPr>
          <w:rFonts w:asciiTheme="minorHAnsi" w:hAnsiTheme="minorHAnsi"/>
          <w:b/>
          <w:color w:val="FF0000"/>
        </w:rPr>
      </w:pPr>
      <w:r w:rsidRPr="000B2C19">
        <w:rPr>
          <w:rFonts w:asciiTheme="minorHAnsi" w:hAnsiTheme="minorHAnsi"/>
          <w:b/>
        </w:rPr>
        <w:t>Application Deadline:</w:t>
      </w:r>
      <w:r w:rsidRPr="000B2C19">
        <w:rPr>
          <w:rFonts w:asciiTheme="minorHAnsi" w:hAnsiTheme="minorHAnsi"/>
          <w:b/>
        </w:rPr>
        <w:tab/>
      </w:r>
      <w:r w:rsidRPr="000B2C19">
        <w:rPr>
          <w:rFonts w:asciiTheme="minorHAnsi" w:hAnsiTheme="minorHAnsi"/>
          <w:b/>
        </w:rPr>
        <w:tab/>
      </w:r>
      <w:r w:rsidR="00BB7DA8">
        <w:rPr>
          <w:rFonts w:asciiTheme="minorHAnsi" w:hAnsiTheme="minorHAnsi"/>
          <w:b/>
          <w:color w:val="FF0000"/>
        </w:rPr>
        <w:t xml:space="preserve">July 7, </w:t>
      </w:r>
      <w:proofErr w:type="gramStart"/>
      <w:r w:rsidR="00BB7DA8">
        <w:rPr>
          <w:rFonts w:asciiTheme="minorHAnsi" w:hAnsiTheme="minorHAnsi"/>
          <w:b/>
          <w:color w:val="FF0000"/>
        </w:rPr>
        <w:t>2025</w:t>
      </w:r>
      <w:proofErr w:type="gramEnd"/>
      <w:r w:rsidR="0090443F">
        <w:rPr>
          <w:rFonts w:asciiTheme="minorHAnsi" w:hAnsiTheme="minorHAnsi"/>
          <w:b/>
          <w:color w:val="FF0000"/>
        </w:rPr>
        <w:t xml:space="preserve"> at 5:00 pm</w:t>
      </w:r>
    </w:p>
    <w:p w14:paraId="32226F97" w14:textId="77777777" w:rsidR="0060023E" w:rsidRDefault="0060023E" w:rsidP="00D54CA4">
      <w:pPr>
        <w:rPr>
          <w:rFonts w:asciiTheme="minorHAnsi" w:hAnsiTheme="minorHAnsi"/>
          <w:b/>
        </w:rPr>
      </w:pPr>
    </w:p>
    <w:p w14:paraId="6928A33D" w14:textId="2121C479" w:rsidR="002829A8" w:rsidRDefault="006A4BB6" w:rsidP="00D54CA4">
      <w:pPr>
        <w:rPr>
          <w:rStyle w:val="Hyperlink"/>
          <w:rFonts w:asciiTheme="minorHAnsi" w:hAnsiTheme="minorHAnsi"/>
        </w:rPr>
      </w:pPr>
      <w:r w:rsidRPr="000B2C19">
        <w:rPr>
          <w:rFonts w:asciiTheme="minorHAnsi" w:hAnsiTheme="minorHAnsi"/>
          <w:b/>
        </w:rPr>
        <w:t>Send Applications to:</w:t>
      </w:r>
      <w:r w:rsidRPr="000B2C19">
        <w:rPr>
          <w:rFonts w:asciiTheme="minorHAnsi" w:hAnsiTheme="minorHAnsi"/>
        </w:rPr>
        <w:tab/>
      </w:r>
      <w:r w:rsidRPr="000B2C19">
        <w:rPr>
          <w:rFonts w:asciiTheme="minorHAnsi" w:hAnsiTheme="minorHAnsi"/>
        </w:rPr>
        <w:tab/>
        <w:t xml:space="preserve">Email: </w:t>
      </w:r>
      <w:r w:rsidR="007F147A" w:rsidRPr="000B2C19">
        <w:rPr>
          <w:rFonts w:asciiTheme="minorHAnsi" w:hAnsiTheme="minorHAnsi"/>
        </w:rPr>
        <w:t xml:space="preserve"> </w:t>
      </w:r>
      <w:hyperlink r:id="rId9" w:history="1">
        <w:r w:rsidR="00BB7DA8" w:rsidRPr="00242DA1">
          <w:rPr>
            <w:rStyle w:val="Hyperlink"/>
            <w:rFonts w:asciiTheme="minorHAnsi" w:hAnsiTheme="minorHAnsi"/>
          </w:rPr>
          <w:t>leona_tanche@dehcho.org</w:t>
        </w:r>
      </w:hyperlink>
      <w:r w:rsidR="007F147A" w:rsidRPr="000B2C19">
        <w:rPr>
          <w:rStyle w:val="Hyperlink"/>
          <w:rFonts w:asciiTheme="minorHAnsi" w:hAnsiTheme="minorHAnsi"/>
        </w:rPr>
        <w:t xml:space="preserve"> </w:t>
      </w:r>
    </w:p>
    <w:p w14:paraId="660DFAE0" w14:textId="77777777" w:rsidR="002829A8" w:rsidRDefault="002829A8" w:rsidP="00D54CA4">
      <w:pPr>
        <w:rPr>
          <w:rStyle w:val="Hyperlink"/>
          <w:rFonts w:asciiTheme="minorHAnsi" w:hAnsiTheme="minorHAnsi"/>
        </w:rPr>
      </w:pPr>
    </w:p>
    <w:p w14:paraId="27FBA8E1" w14:textId="77777777" w:rsidR="006A4BB6" w:rsidRPr="000B2C19" w:rsidRDefault="006A4BB6" w:rsidP="00D54CA4">
      <w:pPr>
        <w:rPr>
          <w:rFonts w:asciiTheme="minorHAnsi" w:hAnsiTheme="minorHAnsi"/>
          <w:b/>
        </w:rPr>
      </w:pPr>
      <w:r w:rsidRPr="000B2C19">
        <w:rPr>
          <w:rFonts w:asciiTheme="minorHAnsi" w:hAnsiTheme="minorHAnsi"/>
        </w:rPr>
        <w:tab/>
      </w:r>
      <w:r w:rsidRPr="000B2C19">
        <w:rPr>
          <w:rFonts w:asciiTheme="minorHAnsi" w:hAnsiTheme="minorHAnsi"/>
        </w:rPr>
        <w:tab/>
      </w:r>
    </w:p>
    <w:p w14:paraId="7C8A759C" w14:textId="66401139" w:rsidR="008F6808" w:rsidRPr="000B2C19" w:rsidRDefault="006A4BB6" w:rsidP="00C46A9F">
      <w:pPr>
        <w:jc w:val="both"/>
        <w:rPr>
          <w:rFonts w:asciiTheme="minorHAnsi" w:hAnsiTheme="minorHAnsi"/>
        </w:rPr>
      </w:pPr>
      <w:r w:rsidRPr="000B2C19">
        <w:rPr>
          <w:rFonts w:asciiTheme="minorHAnsi" w:hAnsiTheme="minorHAnsi"/>
        </w:rPr>
        <w:t xml:space="preserve">For a detailed job description, please contact </w:t>
      </w:r>
      <w:r w:rsidR="00BB7DA8">
        <w:rPr>
          <w:rFonts w:asciiTheme="minorHAnsi" w:hAnsiTheme="minorHAnsi"/>
        </w:rPr>
        <w:t>Leona Tanche</w:t>
      </w:r>
      <w:r w:rsidR="007F147A" w:rsidRPr="000B2C19">
        <w:rPr>
          <w:rFonts w:asciiTheme="minorHAnsi" w:hAnsiTheme="minorHAnsi"/>
        </w:rPr>
        <w:t>, S</w:t>
      </w:r>
      <w:r w:rsidR="00BB7DA8">
        <w:rPr>
          <w:rFonts w:asciiTheme="minorHAnsi" w:hAnsiTheme="minorHAnsi"/>
        </w:rPr>
        <w:t>enior</w:t>
      </w:r>
      <w:r w:rsidR="007F147A" w:rsidRPr="000B2C19">
        <w:rPr>
          <w:rFonts w:asciiTheme="minorHAnsi" w:hAnsiTheme="minorHAnsi"/>
        </w:rPr>
        <w:t xml:space="preserve"> Executive Administrator</w:t>
      </w:r>
      <w:r w:rsidR="00592727" w:rsidRPr="000B2C19">
        <w:rPr>
          <w:rFonts w:asciiTheme="minorHAnsi" w:hAnsiTheme="minorHAnsi"/>
        </w:rPr>
        <w:t xml:space="preserve"> at</w:t>
      </w:r>
      <w:r w:rsidR="00E94557" w:rsidRPr="000B2C19">
        <w:rPr>
          <w:rFonts w:asciiTheme="minorHAnsi" w:hAnsiTheme="minorHAnsi"/>
        </w:rPr>
        <w:t xml:space="preserve"> </w:t>
      </w:r>
      <w:r w:rsidRPr="000B2C19">
        <w:rPr>
          <w:rFonts w:asciiTheme="minorHAnsi" w:hAnsiTheme="minorHAnsi"/>
        </w:rPr>
        <w:t>(867) 695-2610</w:t>
      </w:r>
      <w:r w:rsidR="00C46A9F" w:rsidRPr="000B2C19">
        <w:rPr>
          <w:rFonts w:asciiTheme="minorHAnsi" w:hAnsiTheme="minorHAnsi"/>
        </w:rPr>
        <w:t>/Toll Free: 1-866-995-3748</w:t>
      </w:r>
      <w:r w:rsidR="00592727" w:rsidRPr="000B2C19">
        <w:rPr>
          <w:rFonts w:asciiTheme="minorHAnsi" w:hAnsiTheme="minorHAnsi"/>
        </w:rPr>
        <w:t>.</w:t>
      </w:r>
    </w:p>
    <w:p w14:paraId="66CED283" w14:textId="77777777" w:rsidR="000B2C19" w:rsidRPr="000B2C19" w:rsidRDefault="000B2C19" w:rsidP="00C46A9F">
      <w:pPr>
        <w:jc w:val="both"/>
        <w:rPr>
          <w:rFonts w:asciiTheme="minorHAnsi" w:hAnsiTheme="minorHAnsi"/>
        </w:rPr>
      </w:pPr>
    </w:p>
    <w:p w14:paraId="276EDAB6" w14:textId="77777777" w:rsidR="006A4BB6" w:rsidRPr="009919F5" w:rsidRDefault="000B2C19" w:rsidP="00C46A9F">
      <w:pPr>
        <w:jc w:val="center"/>
        <w:rPr>
          <w:rFonts w:asciiTheme="minorHAnsi" w:hAnsiTheme="minorHAnsi"/>
          <w:b/>
          <w:color w:val="FF0000"/>
          <w:sz w:val="32"/>
          <w:szCs w:val="32"/>
        </w:rPr>
      </w:pPr>
      <w:r>
        <w:rPr>
          <w:rFonts w:asciiTheme="minorHAnsi" w:hAnsiTheme="minorHAnsi"/>
          <w:b/>
          <w:color w:val="FF0000"/>
          <w:sz w:val="32"/>
          <w:szCs w:val="32"/>
        </w:rPr>
        <w:t>Only t</w:t>
      </w:r>
      <w:r w:rsidR="006A4BB6" w:rsidRPr="009919F5">
        <w:rPr>
          <w:rFonts w:asciiTheme="minorHAnsi" w:hAnsiTheme="minorHAnsi"/>
          <w:b/>
          <w:color w:val="FF0000"/>
          <w:sz w:val="32"/>
          <w:szCs w:val="32"/>
        </w:rPr>
        <w:t>hose selected for</w:t>
      </w:r>
      <w:r w:rsidR="009919F5" w:rsidRPr="009919F5">
        <w:rPr>
          <w:rFonts w:asciiTheme="minorHAnsi" w:hAnsiTheme="minorHAnsi"/>
          <w:b/>
          <w:color w:val="FF0000"/>
          <w:sz w:val="32"/>
          <w:szCs w:val="32"/>
        </w:rPr>
        <w:t xml:space="preserve"> an interview will be contacted</w:t>
      </w:r>
    </w:p>
    <w:sectPr w:rsidR="006A4BB6" w:rsidRPr="009919F5" w:rsidSect="000640D7">
      <w:footerReference w:type="even" r:id="rId10"/>
      <w:footerReference w:type="default" r:id="rId11"/>
      <w:pgSz w:w="12240" w:h="15840"/>
      <w:pgMar w:top="1276" w:right="1183" w:bottom="1440" w:left="113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EC3AA" w14:textId="77777777" w:rsidR="00F32E42" w:rsidRDefault="00F32E42">
      <w:r>
        <w:separator/>
      </w:r>
    </w:p>
  </w:endnote>
  <w:endnote w:type="continuationSeparator" w:id="0">
    <w:p w14:paraId="50B549EE" w14:textId="77777777" w:rsidR="00F32E42" w:rsidRDefault="00F3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F8F48" w14:textId="77777777" w:rsidR="00C704F6" w:rsidRDefault="002370B7" w:rsidP="00FC70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04F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78B1AC" w14:textId="77777777" w:rsidR="00C704F6" w:rsidRDefault="00C704F6" w:rsidP="007577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99F2A" w14:textId="77777777" w:rsidR="00C704F6" w:rsidRDefault="00C704F6" w:rsidP="007577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D7B45" w14:textId="77777777" w:rsidR="00F32E42" w:rsidRDefault="00F32E42">
      <w:r>
        <w:separator/>
      </w:r>
    </w:p>
  </w:footnote>
  <w:footnote w:type="continuationSeparator" w:id="0">
    <w:p w14:paraId="562C694E" w14:textId="77777777" w:rsidR="00F32E42" w:rsidRDefault="00F32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40670"/>
    <w:multiLevelType w:val="hybridMultilevel"/>
    <w:tmpl w:val="57D0638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C79C8"/>
    <w:multiLevelType w:val="hybridMultilevel"/>
    <w:tmpl w:val="AD3698C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379F2"/>
    <w:multiLevelType w:val="hybridMultilevel"/>
    <w:tmpl w:val="0B565CF2"/>
    <w:lvl w:ilvl="0" w:tplc="3FA2B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602315">
    <w:abstractNumId w:val="1"/>
  </w:num>
  <w:num w:numId="2" w16cid:durableId="566039374">
    <w:abstractNumId w:val="0"/>
  </w:num>
  <w:num w:numId="3" w16cid:durableId="81337623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activeWritingStyle w:appName="MSWord" w:lang="en-US" w:vendorID="64" w:dllVersion="6" w:nlCheck="1" w:checkStyle="0"/>
  <w:activeWritingStyle w:appName="MSWord" w:lang="en-CA" w:vendorID="64" w:dllVersion="6" w:nlCheck="1" w:checkStyle="1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A4"/>
    <w:rsid w:val="00003D96"/>
    <w:rsid w:val="000148AD"/>
    <w:rsid w:val="00015005"/>
    <w:rsid w:val="000205B2"/>
    <w:rsid w:val="00021F7A"/>
    <w:rsid w:val="00034F5D"/>
    <w:rsid w:val="00035671"/>
    <w:rsid w:val="00036EB2"/>
    <w:rsid w:val="00042AD5"/>
    <w:rsid w:val="00043A34"/>
    <w:rsid w:val="000640D7"/>
    <w:rsid w:val="000823E3"/>
    <w:rsid w:val="00093155"/>
    <w:rsid w:val="000A3410"/>
    <w:rsid w:val="000B0820"/>
    <w:rsid w:val="000B2C19"/>
    <w:rsid w:val="000C313B"/>
    <w:rsid w:val="000E5702"/>
    <w:rsid w:val="000F4465"/>
    <w:rsid w:val="00116190"/>
    <w:rsid w:val="001412A6"/>
    <w:rsid w:val="001618F8"/>
    <w:rsid w:val="001737DA"/>
    <w:rsid w:val="00177974"/>
    <w:rsid w:val="00183639"/>
    <w:rsid w:val="001A22FA"/>
    <w:rsid w:val="001C0BA0"/>
    <w:rsid w:val="001C3CF6"/>
    <w:rsid w:val="001C662D"/>
    <w:rsid w:val="001D2262"/>
    <w:rsid w:val="001E2847"/>
    <w:rsid w:val="001E4CD5"/>
    <w:rsid w:val="001E5F1D"/>
    <w:rsid w:val="001E6D7E"/>
    <w:rsid w:val="001F2798"/>
    <w:rsid w:val="001F471E"/>
    <w:rsid w:val="002030A8"/>
    <w:rsid w:val="00205A7C"/>
    <w:rsid w:val="0021327A"/>
    <w:rsid w:val="00224895"/>
    <w:rsid w:val="00227819"/>
    <w:rsid w:val="002370B7"/>
    <w:rsid w:val="002407B0"/>
    <w:rsid w:val="00240DBB"/>
    <w:rsid w:val="00250AA9"/>
    <w:rsid w:val="00253E47"/>
    <w:rsid w:val="002604E9"/>
    <w:rsid w:val="00276533"/>
    <w:rsid w:val="00277638"/>
    <w:rsid w:val="0028026B"/>
    <w:rsid w:val="002829A8"/>
    <w:rsid w:val="00284B83"/>
    <w:rsid w:val="002900C3"/>
    <w:rsid w:val="002974A5"/>
    <w:rsid w:val="002A097E"/>
    <w:rsid w:val="002A6BCE"/>
    <w:rsid w:val="002B3ED6"/>
    <w:rsid w:val="002B446F"/>
    <w:rsid w:val="002B5D55"/>
    <w:rsid w:val="002D2813"/>
    <w:rsid w:val="002D3188"/>
    <w:rsid w:val="002F3F68"/>
    <w:rsid w:val="002F5218"/>
    <w:rsid w:val="002F52D3"/>
    <w:rsid w:val="00306830"/>
    <w:rsid w:val="003248C2"/>
    <w:rsid w:val="0034052F"/>
    <w:rsid w:val="00346A83"/>
    <w:rsid w:val="00354578"/>
    <w:rsid w:val="003555BC"/>
    <w:rsid w:val="0035565C"/>
    <w:rsid w:val="003563F8"/>
    <w:rsid w:val="00377C26"/>
    <w:rsid w:val="00390868"/>
    <w:rsid w:val="00393D60"/>
    <w:rsid w:val="003963B1"/>
    <w:rsid w:val="003A1FF2"/>
    <w:rsid w:val="003B5391"/>
    <w:rsid w:val="003C0BE7"/>
    <w:rsid w:val="003C6AE8"/>
    <w:rsid w:val="003D66FC"/>
    <w:rsid w:val="003D6D7A"/>
    <w:rsid w:val="003E13B6"/>
    <w:rsid w:val="003E658A"/>
    <w:rsid w:val="003F6A50"/>
    <w:rsid w:val="003F71C0"/>
    <w:rsid w:val="00414BA3"/>
    <w:rsid w:val="004167FC"/>
    <w:rsid w:val="00422D3E"/>
    <w:rsid w:val="00441DE1"/>
    <w:rsid w:val="00446702"/>
    <w:rsid w:val="00461B2C"/>
    <w:rsid w:val="00470C12"/>
    <w:rsid w:val="00476798"/>
    <w:rsid w:val="004847B7"/>
    <w:rsid w:val="004A4831"/>
    <w:rsid w:val="004C5CD5"/>
    <w:rsid w:val="004D1DB4"/>
    <w:rsid w:val="004E0A01"/>
    <w:rsid w:val="004E126B"/>
    <w:rsid w:val="004F3E2B"/>
    <w:rsid w:val="0050071A"/>
    <w:rsid w:val="005078D8"/>
    <w:rsid w:val="00523E22"/>
    <w:rsid w:val="00524165"/>
    <w:rsid w:val="0052783C"/>
    <w:rsid w:val="00535C41"/>
    <w:rsid w:val="00540588"/>
    <w:rsid w:val="00541608"/>
    <w:rsid w:val="00541D1E"/>
    <w:rsid w:val="00545042"/>
    <w:rsid w:val="0054647E"/>
    <w:rsid w:val="00563761"/>
    <w:rsid w:val="00571236"/>
    <w:rsid w:val="00572AE4"/>
    <w:rsid w:val="00592606"/>
    <w:rsid w:val="00592727"/>
    <w:rsid w:val="00595C2A"/>
    <w:rsid w:val="005A5AF4"/>
    <w:rsid w:val="005B1790"/>
    <w:rsid w:val="005D2D3D"/>
    <w:rsid w:val="005D2FC1"/>
    <w:rsid w:val="005D3C99"/>
    <w:rsid w:val="005D73BE"/>
    <w:rsid w:val="005E341C"/>
    <w:rsid w:val="0060023E"/>
    <w:rsid w:val="006011CB"/>
    <w:rsid w:val="00603E58"/>
    <w:rsid w:val="006043B6"/>
    <w:rsid w:val="00612219"/>
    <w:rsid w:val="0061602C"/>
    <w:rsid w:val="00623E88"/>
    <w:rsid w:val="00626F0D"/>
    <w:rsid w:val="00630E79"/>
    <w:rsid w:val="006347E6"/>
    <w:rsid w:val="00641776"/>
    <w:rsid w:val="00655ED3"/>
    <w:rsid w:val="0065719D"/>
    <w:rsid w:val="0067366B"/>
    <w:rsid w:val="00676032"/>
    <w:rsid w:val="00690DE8"/>
    <w:rsid w:val="00691F92"/>
    <w:rsid w:val="006932DC"/>
    <w:rsid w:val="006A4BB6"/>
    <w:rsid w:val="006B168B"/>
    <w:rsid w:val="006B69C1"/>
    <w:rsid w:val="006B7202"/>
    <w:rsid w:val="006D360E"/>
    <w:rsid w:val="006E0ED2"/>
    <w:rsid w:val="006F5069"/>
    <w:rsid w:val="007025FF"/>
    <w:rsid w:val="0071291A"/>
    <w:rsid w:val="00721518"/>
    <w:rsid w:val="00724A81"/>
    <w:rsid w:val="007259C1"/>
    <w:rsid w:val="00733D7E"/>
    <w:rsid w:val="007566E4"/>
    <w:rsid w:val="007577EB"/>
    <w:rsid w:val="00765857"/>
    <w:rsid w:val="007B2B16"/>
    <w:rsid w:val="007B3CE6"/>
    <w:rsid w:val="007D51A6"/>
    <w:rsid w:val="007F147A"/>
    <w:rsid w:val="00800E83"/>
    <w:rsid w:val="0081638E"/>
    <w:rsid w:val="008204BE"/>
    <w:rsid w:val="00820610"/>
    <w:rsid w:val="0083027F"/>
    <w:rsid w:val="008323A8"/>
    <w:rsid w:val="00855D0C"/>
    <w:rsid w:val="00865B00"/>
    <w:rsid w:val="00877491"/>
    <w:rsid w:val="008940D2"/>
    <w:rsid w:val="00895E75"/>
    <w:rsid w:val="008A502B"/>
    <w:rsid w:val="008C2811"/>
    <w:rsid w:val="008D0467"/>
    <w:rsid w:val="008D30E4"/>
    <w:rsid w:val="008E46A0"/>
    <w:rsid w:val="008F6808"/>
    <w:rsid w:val="0090443F"/>
    <w:rsid w:val="00916382"/>
    <w:rsid w:val="00921811"/>
    <w:rsid w:val="009524F3"/>
    <w:rsid w:val="00952797"/>
    <w:rsid w:val="00955DCE"/>
    <w:rsid w:val="00972D8F"/>
    <w:rsid w:val="009919F5"/>
    <w:rsid w:val="009963E3"/>
    <w:rsid w:val="009B2FC9"/>
    <w:rsid w:val="009B3549"/>
    <w:rsid w:val="009C6C9D"/>
    <w:rsid w:val="009D1364"/>
    <w:rsid w:val="009E4F5F"/>
    <w:rsid w:val="009F04A2"/>
    <w:rsid w:val="009F1AE0"/>
    <w:rsid w:val="00A23BC9"/>
    <w:rsid w:val="00A33FE4"/>
    <w:rsid w:val="00A41662"/>
    <w:rsid w:val="00A5277A"/>
    <w:rsid w:val="00A5351D"/>
    <w:rsid w:val="00A55DA1"/>
    <w:rsid w:val="00A56FE5"/>
    <w:rsid w:val="00A60927"/>
    <w:rsid w:val="00A708E9"/>
    <w:rsid w:val="00A72029"/>
    <w:rsid w:val="00A731C3"/>
    <w:rsid w:val="00A80BD9"/>
    <w:rsid w:val="00AA268A"/>
    <w:rsid w:val="00AA458A"/>
    <w:rsid w:val="00AF093C"/>
    <w:rsid w:val="00B1465C"/>
    <w:rsid w:val="00B254B9"/>
    <w:rsid w:val="00B43E81"/>
    <w:rsid w:val="00B45EAD"/>
    <w:rsid w:val="00B62C46"/>
    <w:rsid w:val="00B71D34"/>
    <w:rsid w:val="00B745CD"/>
    <w:rsid w:val="00BB12C8"/>
    <w:rsid w:val="00BB7DA8"/>
    <w:rsid w:val="00BC082E"/>
    <w:rsid w:val="00BC6F17"/>
    <w:rsid w:val="00BD12B8"/>
    <w:rsid w:val="00BD7D57"/>
    <w:rsid w:val="00BE13BA"/>
    <w:rsid w:val="00C2487A"/>
    <w:rsid w:val="00C46A9F"/>
    <w:rsid w:val="00C53FF1"/>
    <w:rsid w:val="00C704F6"/>
    <w:rsid w:val="00C70B99"/>
    <w:rsid w:val="00C7471C"/>
    <w:rsid w:val="00CA3317"/>
    <w:rsid w:val="00CB670A"/>
    <w:rsid w:val="00CC4D5A"/>
    <w:rsid w:val="00CE0685"/>
    <w:rsid w:val="00CE485E"/>
    <w:rsid w:val="00CF0DBB"/>
    <w:rsid w:val="00D05329"/>
    <w:rsid w:val="00D05C58"/>
    <w:rsid w:val="00D06F3E"/>
    <w:rsid w:val="00D072F4"/>
    <w:rsid w:val="00D14893"/>
    <w:rsid w:val="00D300A7"/>
    <w:rsid w:val="00D304B0"/>
    <w:rsid w:val="00D342FE"/>
    <w:rsid w:val="00D42161"/>
    <w:rsid w:val="00D42D5B"/>
    <w:rsid w:val="00D54CA4"/>
    <w:rsid w:val="00D6532F"/>
    <w:rsid w:val="00DA0DB7"/>
    <w:rsid w:val="00DA1A1D"/>
    <w:rsid w:val="00DC45D7"/>
    <w:rsid w:val="00DD00E1"/>
    <w:rsid w:val="00DD6D96"/>
    <w:rsid w:val="00DE4FC2"/>
    <w:rsid w:val="00DF07B5"/>
    <w:rsid w:val="00DF67A0"/>
    <w:rsid w:val="00E116E2"/>
    <w:rsid w:val="00E12A50"/>
    <w:rsid w:val="00E13531"/>
    <w:rsid w:val="00E173A0"/>
    <w:rsid w:val="00E277AC"/>
    <w:rsid w:val="00E326C7"/>
    <w:rsid w:val="00E45597"/>
    <w:rsid w:val="00E71904"/>
    <w:rsid w:val="00E81946"/>
    <w:rsid w:val="00E94557"/>
    <w:rsid w:val="00EB0D2A"/>
    <w:rsid w:val="00EB223A"/>
    <w:rsid w:val="00EB40D3"/>
    <w:rsid w:val="00EB6693"/>
    <w:rsid w:val="00EC2F80"/>
    <w:rsid w:val="00F32E42"/>
    <w:rsid w:val="00F3526F"/>
    <w:rsid w:val="00F45BE5"/>
    <w:rsid w:val="00F53547"/>
    <w:rsid w:val="00F56616"/>
    <w:rsid w:val="00F61C5C"/>
    <w:rsid w:val="00F81D00"/>
    <w:rsid w:val="00F8686F"/>
    <w:rsid w:val="00F87C81"/>
    <w:rsid w:val="00F94B6F"/>
    <w:rsid w:val="00FA6F24"/>
    <w:rsid w:val="00FB56B2"/>
    <w:rsid w:val="00FC7097"/>
    <w:rsid w:val="00FD66C3"/>
    <w:rsid w:val="00FE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9F2E22"/>
  <w15:docId w15:val="{522F660E-EBE5-4602-84DC-B0762C85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40D2"/>
    <w:rPr>
      <w:rFonts w:ascii="Arial" w:hAnsi="Arial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qFormat/>
    <w:rsid w:val="001C3CF6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1C3CF6"/>
    <w:pPr>
      <w:keepNext/>
      <w:outlineLvl w:val="1"/>
    </w:pPr>
    <w:rPr>
      <w:sz w:val="28"/>
      <w:u w:val="single"/>
    </w:rPr>
  </w:style>
  <w:style w:type="paragraph" w:styleId="Heading3">
    <w:name w:val="heading 3"/>
    <w:basedOn w:val="Normal"/>
    <w:next w:val="Normal"/>
    <w:qFormat/>
    <w:rsid w:val="001C3CF6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C3CF6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C3CF6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C3CF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C3CF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C3CF6"/>
  </w:style>
  <w:style w:type="character" w:styleId="Hyperlink">
    <w:name w:val="Hyperlink"/>
    <w:basedOn w:val="DefaultParagraphFont"/>
    <w:rsid w:val="001C3CF6"/>
    <w:rPr>
      <w:color w:val="0000FF"/>
      <w:u w:val="single"/>
    </w:rPr>
  </w:style>
  <w:style w:type="paragraph" w:styleId="Date">
    <w:name w:val="Date"/>
    <w:basedOn w:val="Normal"/>
    <w:next w:val="Normal"/>
    <w:rsid w:val="001C3CF6"/>
  </w:style>
  <w:style w:type="paragraph" w:customStyle="1" w:styleId="InsideAddressName">
    <w:name w:val="Inside Address Name"/>
    <w:basedOn w:val="Normal"/>
    <w:rsid w:val="001C3CF6"/>
  </w:style>
  <w:style w:type="paragraph" w:customStyle="1" w:styleId="InsideAddress">
    <w:name w:val="Inside Address"/>
    <w:basedOn w:val="Normal"/>
    <w:rsid w:val="001C3CF6"/>
  </w:style>
  <w:style w:type="paragraph" w:customStyle="1" w:styleId="ReferenceLine">
    <w:name w:val="Reference Line"/>
    <w:basedOn w:val="BodyText"/>
    <w:rsid w:val="001C3CF6"/>
  </w:style>
  <w:style w:type="paragraph" w:styleId="Salutation">
    <w:name w:val="Salutation"/>
    <w:basedOn w:val="Normal"/>
    <w:next w:val="Normal"/>
    <w:rsid w:val="001C3CF6"/>
  </w:style>
  <w:style w:type="paragraph" w:styleId="Signature">
    <w:name w:val="Signature"/>
    <w:basedOn w:val="Normal"/>
    <w:rsid w:val="001C3CF6"/>
  </w:style>
  <w:style w:type="paragraph" w:customStyle="1" w:styleId="SignatureJobTitle">
    <w:name w:val="Signature Job Title"/>
    <w:basedOn w:val="Signature"/>
    <w:rsid w:val="001C3CF6"/>
  </w:style>
  <w:style w:type="paragraph" w:customStyle="1" w:styleId="SignatureCompany">
    <w:name w:val="Signature Company"/>
    <w:basedOn w:val="Signature"/>
    <w:rsid w:val="001C3CF6"/>
  </w:style>
  <w:style w:type="paragraph" w:styleId="Closing">
    <w:name w:val="Closing"/>
    <w:basedOn w:val="Normal"/>
    <w:rsid w:val="001C3CF6"/>
  </w:style>
  <w:style w:type="paragraph" w:styleId="BlockText">
    <w:name w:val="Block Text"/>
    <w:basedOn w:val="Normal"/>
    <w:rsid w:val="001C3CF6"/>
    <w:pPr>
      <w:ind w:left="-993" w:right="276"/>
    </w:pPr>
    <w:rPr>
      <w:bCs/>
    </w:rPr>
  </w:style>
  <w:style w:type="character" w:styleId="PageNumber">
    <w:name w:val="page number"/>
    <w:basedOn w:val="DefaultParagraphFont"/>
    <w:rsid w:val="007577EB"/>
  </w:style>
  <w:style w:type="paragraph" w:styleId="ListParagraph">
    <w:name w:val="List Paragraph"/>
    <w:basedOn w:val="Normal"/>
    <w:uiPriority w:val="34"/>
    <w:qFormat/>
    <w:rsid w:val="00D54CA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B7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hcho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eona_tanche@dehcho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.DEHCHOFN\Documents\Custom%20Office%20Templates\DEHCHO%20FIRST%20NATION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DEHCHO FIRST NATION1</Template>
  <TotalTime>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DCFN</Company>
  <LinksUpToDate>false</LinksUpToDate>
  <CharactersWithSpaces>1843</CharactersWithSpaces>
  <SharedDoc>false</SharedDoc>
  <HLinks>
    <vt:vector size="6" baseType="variant">
      <vt:variant>
        <vt:i4>5963876</vt:i4>
      </vt:variant>
      <vt:variant>
        <vt:i4>0</vt:i4>
      </vt:variant>
      <vt:variant>
        <vt:i4>0</vt:i4>
      </vt:variant>
      <vt:variant>
        <vt:i4>5</vt:i4>
      </vt:variant>
      <vt:variant>
        <vt:lpwstr>mailto:dcfn@dehchofirstnations.com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Sara McLeod</dc:creator>
  <cp:keywords/>
  <cp:lastModifiedBy>Leona Tanche</cp:lastModifiedBy>
  <cp:revision>4</cp:revision>
  <cp:lastPrinted>2025-06-20T17:49:00Z</cp:lastPrinted>
  <dcterms:created xsi:type="dcterms:W3CDTF">2025-06-20T17:48:00Z</dcterms:created>
  <dcterms:modified xsi:type="dcterms:W3CDTF">2025-06-20T17:49:00Z</dcterms:modified>
</cp:coreProperties>
</file>